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norwood-payneham-and-st-peters-profile"/>
    <w:p>
      <w:pPr>
        <w:pStyle w:val="Heading1"/>
      </w:pPr>
      <w:r>
        <w:t xml:space="preserve">Norwood Payneham and St Peters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39,312          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Norwood Payneham and St Peters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20,973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Norwood Payneham and St Peters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$58,937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$3,722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21,242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5,696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4,308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2,569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14,674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2025-02-12T02:34:07Z</dcterms:created>
  <dcterms:modified xsi:type="dcterms:W3CDTF">2025-02-12T02:34:07Z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